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3"/>
        <w:gridCol w:w="1440"/>
        <w:gridCol w:w="2106"/>
        <w:gridCol w:w="858"/>
        <w:gridCol w:w="1428"/>
        <w:gridCol w:w="2220"/>
      </w:tblGrid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3.2pt;margin-top:-47.85pt;width:388.25pt;height:40.8pt;z-index:251658240" stroked="f" strokeweight=".5pt">
                  <v:textbox>
                    <w:txbxContent>
                      <w:p w:rsidR="00827E7C" w:rsidRDefault="00827E7C">
                        <w:pPr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2015-2016</w:t>
                        </w:r>
                        <w:r>
                          <w:rPr>
                            <w:rFonts w:cs="宋体" w:hint="eastAsia"/>
                            <w:b/>
                            <w:bCs/>
                            <w:sz w:val="32"/>
                            <w:szCs w:val="32"/>
                          </w:rPr>
                          <w:t>学年第二学期</w:t>
                        </w:r>
                        <w:r>
                          <w:rPr>
                            <w:rFonts w:cs="宋体" w:hint="eastAsia"/>
                            <w:b/>
                            <w:bCs/>
                            <w:sz w:val="32"/>
                            <w:szCs w:val="32"/>
                            <w:u w:val="single"/>
                          </w:rPr>
                          <w:t>物联网技术</w:t>
                        </w:r>
                        <w:r>
                          <w:rPr>
                            <w:rFonts w:cs="宋体" w:hint="eastAsia"/>
                            <w:b/>
                            <w:bCs/>
                            <w:sz w:val="32"/>
                            <w:szCs w:val="32"/>
                          </w:rPr>
                          <w:t>学院推优汇总表</w:t>
                        </w:r>
                      </w:p>
                    </w:txbxContent>
                  </v:textbox>
                </v:shape>
              </w:pict>
            </w: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8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周宝柱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31501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恽刘茳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31541</w:t>
            </w:r>
          </w:p>
        </w:tc>
      </w:tr>
      <w:tr w:rsidR="00827E7C" w:rsidRPr="00D34C5A">
        <w:trPr>
          <w:trHeight w:val="626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李前文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31501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姚旺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31541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周双达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31501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徐楠楠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31541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吴诗航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31501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于杭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31542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管涛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徐长春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31542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张路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秦宇祺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31542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陈磊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葛敏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31542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王晨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28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金志康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李猛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28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刘冬冬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王雪杨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28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张永顺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张福东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28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周明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0839F1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周依鹏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428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魏晓雨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潘宇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428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陈书超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卢文立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李国亮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张淑婉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许晓燕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刘雪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金博洋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公洲彬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辛志朋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陈胜伟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刘笃帮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许微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428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李双双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许天星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物联网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31541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28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张光辉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</w:tr>
    </w:tbl>
    <w:p w:rsidR="00827E7C" w:rsidRDefault="00827E7C">
      <w:pPr>
        <w:rPr>
          <w:rFonts w:cs="Times New Roman"/>
        </w:rPr>
      </w:pPr>
    </w:p>
    <w:p w:rsidR="00827E7C" w:rsidRDefault="00827E7C">
      <w:pPr>
        <w:rPr>
          <w:rFonts w:cs="Times New Roman"/>
        </w:rPr>
      </w:pPr>
    </w:p>
    <w:tbl>
      <w:tblPr>
        <w:tblW w:w="88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3"/>
        <w:gridCol w:w="1440"/>
        <w:gridCol w:w="2106"/>
        <w:gridCol w:w="858"/>
        <w:gridCol w:w="1428"/>
        <w:gridCol w:w="2220"/>
      </w:tblGrid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8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薛亚洲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朱进思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626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张裕杰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谈飞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顾诗佳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0839F1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王倩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微电子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孙鹏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31533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马安娜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微电子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顾雯雯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31533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张旭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微电子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周雅楼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31533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杜家昕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0839F1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季亚楠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31533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李云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杨金月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电子信息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31533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刘莹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31401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曹浦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微电子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牛凡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31401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张正辉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微电子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钱欢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应用电子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31401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杨明雪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微电子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曹晗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李桂红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微电子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候思杰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王明珠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微电子</w:t>
            </w:r>
            <w:r w:rsidRPr="00D34C5A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王桥露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孙强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李康佳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朱梦男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孔宇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梁乃武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陈伟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嵇海峰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姚红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龚盛杰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王志龙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任辉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满清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440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0839F1">
              <w:rPr>
                <w:rFonts w:ascii="宋体" w:hAnsi="宋体" w:cs="宋体" w:hint="eastAsia"/>
                <w:sz w:val="28"/>
                <w:szCs w:val="28"/>
              </w:rPr>
              <w:t>于佳兴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428" w:type="dxa"/>
            <w:vAlign w:val="center"/>
          </w:tcPr>
          <w:p w:rsidR="00827E7C" w:rsidRPr="000839F1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许旭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31441</w:t>
            </w:r>
          </w:p>
        </w:tc>
      </w:tr>
    </w:tbl>
    <w:p w:rsidR="00827E7C" w:rsidRDefault="00827E7C">
      <w:pPr>
        <w:rPr>
          <w:rFonts w:cs="Times New Roman"/>
        </w:rPr>
      </w:pPr>
    </w:p>
    <w:p w:rsidR="00827E7C" w:rsidRDefault="00827E7C">
      <w:pPr>
        <w:rPr>
          <w:rFonts w:cs="Times New Roman"/>
        </w:rPr>
      </w:pPr>
    </w:p>
    <w:tbl>
      <w:tblPr>
        <w:tblW w:w="88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3"/>
        <w:gridCol w:w="1440"/>
        <w:gridCol w:w="2106"/>
        <w:gridCol w:w="858"/>
        <w:gridCol w:w="1428"/>
        <w:gridCol w:w="2220"/>
      </w:tblGrid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8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20" w:type="dxa"/>
          </w:tcPr>
          <w:p w:rsidR="00827E7C" w:rsidRPr="00D34C5A" w:rsidRDefault="00827E7C" w:rsidP="00D34C5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440" w:type="dxa"/>
            <w:vAlign w:val="center"/>
          </w:tcPr>
          <w:p w:rsidR="00827E7C" w:rsidRPr="004D212B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4D212B">
              <w:rPr>
                <w:rFonts w:ascii="宋体" w:hAnsi="宋体" w:cs="宋体" w:hint="eastAsia"/>
                <w:sz w:val="28"/>
                <w:szCs w:val="28"/>
              </w:rPr>
              <w:t>林颢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31441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1428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高加发</w:t>
            </w:r>
          </w:p>
        </w:tc>
        <w:tc>
          <w:tcPr>
            <w:tcW w:w="222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</w:tr>
      <w:tr w:rsidR="00827E7C" w:rsidRPr="00D34C5A">
        <w:trPr>
          <w:trHeight w:val="626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440" w:type="dxa"/>
            <w:vAlign w:val="center"/>
          </w:tcPr>
          <w:p w:rsidR="00827E7C" w:rsidRPr="004D212B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4D212B">
              <w:rPr>
                <w:rFonts w:ascii="宋体" w:hAnsi="宋体" w:cs="宋体" w:hint="eastAsia"/>
                <w:sz w:val="28"/>
                <w:szCs w:val="28"/>
              </w:rPr>
              <w:t>张振东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31441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1428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高鲁玲</w:t>
            </w:r>
          </w:p>
        </w:tc>
        <w:tc>
          <w:tcPr>
            <w:tcW w:w="222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1440" w:type="dxa"/>
            <w:vAlign w:val="center"/>
          </w:tcPr>
          <w:p w:rsidR="00827E7C" w:rsidRPr="004D212B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4D212B">
              <w:rPr>
                <w:rFonts w:ascii="宋体" w:hAnsi="宋体" w:cs="宋体" w:hint="eastAsia"/>
                <w:sz w:val="28"/>
                <w:szCs w:val="28"/>
              </w:rPr>
              <w:t>施元琪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31441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103</w:t>
            </w:r>
          </w:p>
        </w:tc>
        <w:tc>
          <w:tcPr>
            <w:tcW w:w="1428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刘洁</w:t>
            </w:r>
          </w:p>
        </w:tc>
        <w:tc>
          <w:tcPr>
            <w:tcW w:w="222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1440" w:type="dxa"/>
            <w:vAlign w:val="center"/>
          </w:tcPr>
          <w:p w:rsidR="00827E7C" w:rsidRPr="004D212B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4D212B">
              <w:rPr>
                <w:rFonts w:ascii="宋体" w:hAnsi="宋体" w:cs="宋体" w:hint="eastAsia"/>
                <w:sz w:val="28"/>
                <w:szCs w:val="28"/>
              </w:rPr>
              <w:t>薛红艳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31441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104</w:t>
            </w:r>
          </w:p>
        </w:tc>
        <w:tc>
          <w:tcPr>
            <w:tcW w:w="1428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陆游</w:t>
            </w:r>
          </w:p>
        </w:tc>
        <w:tc>
          <w:tcPr>
            <w:tcW w:w="222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赵云飞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31442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105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周志洋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D34C5A">
              <w:rPr>
                <w:rFonts w:ascii="宋体" w:hAnsi="宋体" w:cs="宋体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440" w:type="dxa"/>
            <w:vAlign w:val="center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封</w:t>
            </w:r>
            <w:r>
              <w:rPr>
                <w:rFonts w:ascii="宋体" w:hAnsi="宋体" w:cs="宋体" w:hint="eastAsia"/>
                <w:sz w:val="28"/>
                <w:szCs w:val="28"/>
              </w:rPr>
              <w:t>功</w:t>
            </w:r>
            <w:r w:rsidRPr="00D34C5A">
              <w:rPr>
                <w:rFonts w:ascii="宋体" w:hAnsi="宋体" w:cs="宋体" w:hint="eastAsia"/>
                <w:sz w:val="28"/>
                <w:szCs w:val="28"/>
              </w:rPr>
              <w:t>业</w:t>
            </w:r>
          </w:p>
        </w:tc>
        <w:tc>
          <w:tcPr>
            <w:tcW w:w="2106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D34C5A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D34C5A">
              <w:rPr>
                <w:rFonts w:ascii="宋体" w:hAnsi="宋体" w:cs="宋体"/>
                <w:sz w:val="28"/>
                <w:szCs w:val="28"/>
              </w:rPr>
              <w:t>31442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106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孙慧玲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张甜甜</w:t>
            </w:r>
          </w:p>
        </w:tc>
        <w:tc>
          <w:tcPr>
            <w:tcW w:w="2106" w:type="dxa"/>
            <w:vAlign w:val="center"/>
          </w:tcPr>
          <w:p w:rsidR="00827E7C" w:rsidRPr="00211801" w:rsidRDefault="00827E7C" w:rsidP="004B00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11801">
              <w:rPr>
                <w:rFonts w:ascii="宋体" w:hAnsi="宋体" w:cs="宋体" w:hint="eastAsia"/>
                <w:sz w:val="24"/>
                <w:szCs w:val="24"/>
              </w:rPr>
              <w:t>计算机应用</w:t>
            </w:r>
            <w:r w:rsidRPr="00211801">
              <w:rPr>
                <w:rFonts w:ascii="宋体" w:hAnsi="宋体" w:cs="宋体"/>
                <w:sz w:val="24"/>
                <w:szCs w:val="24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107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徐珍珍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陶霞</w:t>
            </w:r>
          </w:p>
        </w:tc>
        <w:tc>
          <w:tcPr>
            <w:tcW w:w="2106" w:type="dxa"/>
            <w:vAlign w:val="center"/>
          </w:tcPr>
          <w:p w:rsidR="00827E7C" w:rsidRPr="00211801" w:rsidRDefault="00827E7C" w:rsidP="004B00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11801">
              <w:rPr>
                <w:rFonts w:ascii="宋体" w:hAnsi="宋体" w:cs="宋体" w:hint="eastAsia"/>
                <w:sz w:val="24"/>
                <w:szCs w:val="24"/>
              </w:rPr>
              <w:t>计算机应用</w:t>
            </w:r>
            <w:r w:rsidRPr="00211801">
              <w:rPr>
                <w:rFonts w:ascii="宋体" w:hAnsi="宋体" w:cs="宋体"/>
                <w:sz w:val="24"/>
                <w:szCs w:val="24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108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周访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袁雯倩</w:t>
            </w:r>
          </w:p>
        </w:tc>
        <w:tc>
          <w:tcPr>
            <w:tcW w:w="2106" w:type="dxa"/>
            <w:vAlign w:val="center"/>
          </w:tcPr>
          <w:p w:rsidR="00827E7C" w:rsidRPr="00211801" w:rsidRDefault="00827E7C" w:rsidP="004B00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11801">
              <w:rPr>
                <w:rFonts w:ascii="宋体" w:hAnsi="宋体" w:cs="宋体" w:hint="eastAsia"/>
                <w:sz w:val="24"/>
                <w:szCs w:val="24"/>
              </w:rPr>
              <w:t>计算机应用</w:t>
            </w:r>
            <w:r w:rsidRPr="00211801">
              <w:rPr>
                <w:rFonts w:ascii="宋体" w:hAnsi="宋体" w:cs="宋体"/>
                <w:sz w:val="24"/>
                <w:szCs w:val="24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张浩渝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练雪梅</w:t>
            </w:r>
          </w:p>
        </w:tc>
        <w:tc>
          <w:tcPr>
            <w:tcW w:w="2106" w:type="dxa"/>
            <w:vAlign w:val="center"/>
          </w:tcPr>
          <w:p w:rsidR="00827E7C" w:rsidRPr="00211801" w:rsidRDefault="00827E7C" w:rsidP="004B00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11801">
              <w:rPr>
                <w:rFonts w:ascii="宋体" w:hAnsi="宋体" w:cs="宋体" w:hint="eastAsia"/>
                <w:sz w:val="24"/>
                <w:szCs w:val="24"/>
              </w:rPr>
              <w:t>计算机应用</w:t>
            </w:r>
            <w:r w:rsidRPr="00211801">
              <w:rPr>
                <w:rFonts w:ascii="宋体" w:hAnsi="宋体" w:cs="宋体"/>
                <w:sz w:val="24"/>
                <w:szCs w:val="24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陆姗姗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周辉</w:t>
            </w:r>
          </w:p>
        </w:tc>
        <w:tc>
          <w:tcPr>
            <w:tcW w:w="2106" w:type="dxa"/>
            <w:vAlign w:val="center"/>
          </w:tcPr>
          <w:p w:rsidR="00827E7C" w:rsidRPr="00211801" w:rsidRDefault="00827E7C" w:rsidP="004B00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11801">
              <w:rPr>
                <w:rFonts w:ascii="宋体" w:hAnsi="宋体" w:cs="宋体" w:hint="eastAsia"/>
                <w:sz w:val="24"/>
                <w:szCs w:val="24"/>
              </w:rPr>
              <w:t>计算机应用</w:t>
            </w:r>
            <w:r w:rsidRPr="00211801">
              <w:rPr>
                <w:rFonts w:ascii="宋体" w:hAnsi="宋体" w:cs="宋体"/>
                <w:sz w:val="24"/>
                <w:szCs w:val="24"/>
              </w:rPr>
              <w:t>31531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朱振宇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黄洋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112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曹丝宁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徐晨辉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113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曹青青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邓笑笑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陈静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周坤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115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李俊杰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林演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31581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116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顾伟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刘兆轩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117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黄少林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网络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高思豪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118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储开慧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31501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房建阔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119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王东旭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31501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40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韩笑笑</w:t>
            </w:r>
          </w:p>
        </w:tc>
        <w:tc>
          <w:tcPr>
            <w:tcW w:w="2106" w:type="dxa"/>
            <w:vAlign w:val="bottom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软件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31532</w:t>
            </w:r>
          </w:p>
        </w:tc>
        <w:tc>
          <w:tcPr>
            <w:tcW w:w="858" w:type="dxa"/>
          </w:tcPr>
          <w:p w:rsidR="00827E7C" w:rsidRPr="00D34C5A" w:rsidRDefault="00827E7C" w:rsidP="00D34C5A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120</w:t>
            </w:r>
          </w:p>
        </w:tc>
        <w:tc>
          <w:tcPr>
            <w:tcW w:w="1428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蒋佳玥</w:t>
            </w:r>
          </w:p>
        </w:tc>
        <w:tc>
          <w:tcPr>
            <w:tcW w:w="2220" w:type="dxa"/>
            <w:vAlign w:val="center"/>
          </w:tcPr>
          <w:p w:rsidR="00827E7C" w:rsidRPr="00211801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211801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211801">
              <w:rPr>
                <w:rFonts w:ascii="宋体" w:hAnsi="宋体" w:cs="宋体"/>
                <w:sz w:val="28"/>
                <w:szCs w:val="28"/>
              </w:rPr>
              <w:t>31501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06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34C5A">
              <w:rPr>
                <w:rFonts w:cs="宋体" w:hint="eastAsia"/>
                <w:b/>
                <w:bCs/>
                <w:sz w:val="28"/>
                <w:szCs w:val="28"/>
              </w:rPr>
              <w:t>班级</w:t>
            </w: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211801">
              <w:rPr>
                <w:rFonts w:ascii="宋体" w:cs="宋体"/>
                <w:b/>
                <w:bCs/>
                <w:sz w:val="28"/>
                <w:szCs w:val="28"/>
              </w:rPr>
              <w:t>121</w:t>
            </w: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 w:rsidRPr="00AE33BB">
              <w:rPr>
                <w:rFonts w:ascii="宋体" w:hAnsi="宋体" w:cs="宋体" w:hint="eastAsia"/>
                <w:sz w:val="28"/>
                <w:szCs w:val="28"/>
              </w:rPr>
              <w:t>侯维昊</w:t>
            </w: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E33BB">
              <w:rPr>
                <w:rFonts w:ascii="宋体" w:hAnsi="宋体" w:cs="宋体" w:hint="eastAsia"/>
                <w:sz w:val="28"/>
                <w:szCs w:val="28"/>
              </w:rPr>
              <w:t>计算机</w:t>
            </w:r>
            <w:r w:rsidRPr="00AE33BB">
              <w:rPr>
                <w:rFonts w:ascii="宋体" w:hAnsi="宋体" w:cs="宋体"/>
                <w:sz w:val="28"/>
                <w:szCs w:val="28"/>
              </w:rPr>
              <w:t>31501</w:t>
            </w:r>
            <w:bookmarkStart w:id="0" w:name="_GoBack"/>
            <w:bookmarkEnd w:id="0"/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陈群</w:t>
            </w: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电子信息</w:t>
            </w:r>
            <w:r>
              <w:rPr>
                <w:rFonts w:ascii="宋体" w:cs="宋体"/>
                <w:sz w:val="28"/>
                <w:szCs w:val="28"/>
              </w:rPr>
              <w:t>31431</w:t>
            </w: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cs="宋体"/>
                <w:b/>
                <w:bCs/>
                <w:sz w:val="28"/>
                <w:szCs w:val="28"/>
              </w:rPr>
              <w:t>123</w:t>
            </w: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刘瑞</w:t>
            </w: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>电子信息</w:t>
            </w:r>
            <w:r>
              <w:rPr>
                <w:rFonts w:ascii="宋体" w:cs="宋体"/>
                <w:sz w:val="28"/>
                <w:szCs w:val="28"/>
              </w:rPr>
              <w:t>31431</w:t>
            </w: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827E7C" w:rsidRPr="00D34C5A">
        <w:trPr>
          <w:trHeight w:val="517"/>
        </w:trPr>
        <w:tc>
          <w:tcPr>
            <w:tcW w:w="793" w:type="dxa"/>
          </w:tcPr>
          <w:p w:rsidR="00827E7C" w:rsidRPr="00211801" w:rsidRDefault="00827E7C" w:rsidP="00C71BC2">
            <w:pPr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2106" w:type="dxa"/>
            <w:vAlign w:val="center"/>
          </w:tcPr>
          <w:p w:rsidR="00827E7C" w:rsidRPr="00AE33BB" w:rsidRDefault="00827E7C" w:rsidP="00C71BC2">
            <w:pPr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85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28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20" w:type="dxa"/>
          </w:tcPr>
          <w:p w:rsidR="00827E7C" w:rsidRPr="00D34C5A" w:rsidRDefault="00827E7C" w:rsidP="00C71BC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827E7C" w:rsidRDefault="00827E7C">
      <w:pPr>
        <w:rPr>
          <w:rFonts w:cs="Times New Roman"/>
        </w:rPr>
      </w:pPr>
    </w:p>
    <w:p w:rsidR="00827E7C" w:rsidRDefault="00827E7C">
      <w:pPr>
        <w:rPr>
          <w:rFonts w:cs="Times New Roman"/>
        </w:rPr>
      </w:pPr>
    </w:p>
    <w:sectPr w:rsidR="00827E7C" w:rsidSect="00E7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2E64DD3"/>
    <w:rsid w:val="000839F1"/>
    <w:rsid w:val="00120134"/>
    <w:rsid w:val="001D0DC5"/>
    <w:rsid w:val="00211801"/>
    <w:rsid w:val="0024013D"/>
    <w:rsid w:val="003D327D"/>
    <w:rsid w:val="0041799E"/>
    <w:rsid w:val="00447236"/>
    <w:rsid w:val="004943CF"/>
    <w:rsid w:val="004B001F"/>
    <w:rsid w:val="004C6F95"/>
    <w:rsid w:val="004D212B"/>
    <w:rsid w:val="00504FE9"/>
    <w:rsid w:val="005167FD"/>
    <w:rsid w:val="00593DF4"/>
    <w:rsid w:val="005A1075"/>
    <w:rsid w:val="005D32F2"/>
    <w:rsid w:val="00647B9D"/>
    <w:rsid w:val="006B5AAF"/>
    <w:rsid w:val="00827E7C"/>
    <w:rsid w:val="008858F4"/>
    <w:rsid w:val="009622BA"/>
    <w:rsid w:val="009C3453"/>
    <w:rsid w:val="00A4004C"/>
    <w:rsid w:val="00A4055C"/>
    <w:rsid w:val="00AE33BB"/>
    <w:rsid w:val="00B463A9"/>
    <w:rsid w:val="00BF7F6F"/>
    <w:rsid w:val="00C71BC2"/>
    <w:rsid w:val="00C96129"/>
    <w:rsid w:val="00CD6A81"/>
    <w:rsid w:val="00D34C5A"/>
    <w:rsid w:val="00E23738"/>
    <w:rsid w:val="00E71CC6"/>
    <w:rsid w:val="00ED497E"/>
    <w:rsid w:val="00F271BD"/>
    <w:rsid w:val="00F8227D"/>
    <w:rsid w:val="02E64DD3"/>
    <w:rsid w:val="0F136E61"/>
    <w:rsid w:val="6A82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CC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71CC6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329</Words>
  <Characters>1880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subject/>
  <dc:creator>Administrator</dc:creator>
  <cp:keywords/>
  <dc:description/>
  <cp:lastModifiedBy>微软用户</cp:lastModifiedBy>
  <cp:revision>2</cp:revision>
  <dcterms:created xsi:type="dcterms:W3CDTF">2016-04-28T07:43:00Z</dcterms:created>
  <dcterms:modified xsi:type="dcterms:W3CDTF">2016-04-28T07:43:00Z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